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Όνομα:"/>
        <w:tag w:val="Όνομα:"/>
        <w:id w:val="-1476832553"/>
        <w:placeholder>
          <w:docPart w:val="2AED05BC0B534F0FAC57B36C350040A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E5EE72" w14:textId="7CB46302" w:rsidR="00EE1202" w:rsidRPr="00B6633B" w:rsidRDefault="00061E1F" w:rsidP="00B6633B">
          <w:pPr>
            <w:pStyle w:val="a6"/>
          </w:pPr>
          <w:r>
            <w:t>Όνομα αποστολέα</w:t>
          </w:r>
        </w:p>
      </w:sdtContent>
    </w:sdt>
    <w:sdt>
      <w:sdtPr>
        <w:alias w:val="Εισαγάγετε οδό και αριθμό:"/>
        <w:tag w:val="Εισαγάγετε οδό και αριθμό:"/>
        <w:id w:val="1605844636"/>
        <w:placeholder>
          <w:docPart w:val="0313988883274EDAA18EA14AC88F8FA4"/>
        </w:placeholder>
        <w:temporary/>
        <w:showingPlcHdr/>
        <w15:appearance w15:val="hidden"/>
        <w:text/>
      </w:sdtPr>
      <w:sdtContent>
        <w:p w14:paraId="19F95153" w14:textId="77777777" w:rsidR="00EE1202" w:rsidRDefault="002906E3" w:rsidP="00EF61F3">
          <w:pPr>
            <w:pStyle w:val="a6"/>
          </w:pPr>
          <w:r w:rsidRPr="00EF61F3">
            <w:rPr>
              <w:lang w:bidi="el-GR"/>
            </w:rPr>
            <w:t>Οδός και αριθμός</w:t>
          </w:r>
        </w:p>
      </w:sdtContent>
    </w:sdt>
    <w:sdt>
      <w:sdtPr>
        <w:alias w:val="Εισαγάγετε πόλη, νομό, ταχ. κώδικα:"/>
        <w:tag w:val="Εισαγάγετε πόλη, νομό, ταχ. κώδικα:"/>
        <w:id w:val="394779571"/>
        <w:placeholder>
          <w:docPart w:val="612DE0595ACC4122B3D99D0052D7F8AD"/>
        </w:placeholder>
        <w:showingPlcHdr/>
        <w15:appearance w15:val="hidden"/>
      </w:sdtPr>
      <w:sdtContent>
        <w:p w14:paraId="0CB1A2B0" w14:textId="77777777" w:rsidR="00AB5C3A" w:rsidRPr="00EF61F3" w:rsidRDefault="00AB5C3A" w:rsidP="00EF61F3">
          <w:pPr>
            <w:pStyle w:val="a6"/>
          </w:pPr>
          <w:r w:rsidRPr="00EF61F3">
            <w:rPr>
              <w:lang w:bidi="el-GR"/>
            </w:rPr>
            <w:t>Πόλη, Νομός, Ταχ. κώδικας</w:t>
          </w:r>
        </w:p>
      </w:sdtContent>
    </w:sdt>
    <w:sdt>
      <w:sdtPr>
        <w:alias w:val="Εισαγάγετε τηλέφωνο:"/>
        <w:tag w:val="Εισαγάγετε τηλέφωνο:"/>
        <w:id w:val="-854731031"/>
        <w:placeholder>
          <w:docPart w:val="2B51C5F3E4774DB09BC8DD570CDEBE05"/>
        </w:placeholder>
        <w:showingPlcHdr/>
        <w:dataBinding w:prefixMappings="xmlns:ns0='http://schemas.microsoft.com/temp/samples' " w:xpath="/ns0:employees[1]/ns0:employee[1]/ns0:SenderAddress[1]" w:storeItemID="{00000000-0000-0000-0000-000000000000}"/>
        <w15:appearance w15:val="hidden"/>
        <w:text/>
      </w:sdtPr>
      <w:sdtContent>
        <w:p w14:paraId="15BB02FF" w14:textId="77777777" w:rsidR="000D456B" w:rsidRDefault="000D456B" w:rsidP="00EF61F3">
          <w:pPr>
            <w:pStyle w:val="a6"/>
          </w:pPr>
          <w:r w:rsidRPr="00EF61F3">
            <w:rPr>
              <w:lang w:bidi="el-GR"/>
            </w:rPr>
            <w:t>Τηλέφωνο</w:t>
          </w:r>
        </w:p>
      </w:sdtContent>
    </w:sdt>
    <w:sdt>
      <w:sdtPr>
        <w:alias w:val="Εισαγάγετε διεύθυνση ηλεκτρονικού ταχυδρομείου:"/>
        <w:tag w:val="Εισαγάγετε διεύθυνση ηλεκτρονικού ταχυδρομείου:"/>
        <w:id w:val="-1629629610"/>
        <w:placeholder>
          <w:docPart w:val="80D5257B87CB445D84D09A1B277950BC"/>
        </w:placeholder>
        <w:temporary/>
        <w:showingPlcHdr/>
        <w15:appearance w15:val="hidden"/>
        <w:text/>
      </w:sdtPr>
      <w:sdtContent>
        <w:p w14:paraId="426EA7EF" w14:textId="77777777" w:rsidR="00EF61F3" w:rsidRPr="00EF61F3" w:rsidRDefault="00AB5C3A" w:rsidP="00EF61F3">
          <w:pPr>
            <w:pStyle w:val="a6"/>
          </w:pPr>
          <w:r>
            <w:rPr>
              <w:lang w:bidi="el-GR"/>
            </w:rPr>
            <w:t>Email</w:t>
          </w:r>
        </w:p>
      </w:sdtContent>
    </w:sdt>
    <w:p w14:paraId="2A2D579D" w14:textId="77777777" w:rsidR="00C541B8" w:rsidRPr="00C541B8" w:rsidRDefault="00000000" w:rsidP="00C541B8">
      <w:pPr>
        <w:pStyle w:val="a5"/>
      </w:pPr>
      <w:sdt>
        <w:sdtPr>
          <w:alias w:val="Εισαγάγετε ημερομηνία:"/>
          <w:tag w:val="Εισαγάγετε ημερομηνία:"/>
          <w:id w:val="233059253"/>
          <w:placeholder>
            <w:docPart w:val="491D6695450C46C98FD2A444548A114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C541B8">
            <w:rPr>
              <w:lang w:bidi="el-GR"/>
            </w:rPr>
            <w:t>Η</w:t>
          </w:r>
          <w:r w:rsidR="00C541B8" w:rsidRPr="00C541B8">
            <w:rPr>
              <w:lang w:bidi="el-GR"/>
            </w:rPr>
            <w:t>μερομηνία</w:t>
          </w:r>
        </w:sdtContent>
      </w:sdt>
    </w:p>
    <w:p w14:paraId="2886E912" w14:textId="77777777" w:rsidR="00EE1202" w:rsidRPr="00EF61F3" w:rsidRDefault="00000000" w:rsidP="00EF61F3">
      <w:pPr>
        <w:pStyle w:val="a6"/>
      </w:pPr>
      <w:sdt>
        <w:sdtPr>
          <w:alias w:val="Εισαγάγετε όνομα παραλήπτη:"/>
          <w:tag w:val="Εισαγάγετε όνομα παραλήπτη:"/>
          <w:id w:val="7710341"/>
          <w:placeholder>
            <w:docPart w:val="7469BCD3BC384F15A9879D2B9396F547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A93F0B" w:rsidRPr="00EF61F3">
            <w:rPr>
              <w:lang w:bidi="el-GR"/>
            </w:rPr>
            <w:t>Όνομα παραλήπτη</w:t>
          </w:r>
        </w:sdtContent>
      </w:sdt>
    </w:p>
    <w:sdt>
      <w:sdtPr>
        <w:alias w:val="Εισαγάγετε τίτλο:"/>
        <w:tag w:val="Εισαγάγετε τίτλο:"/>
        <w:id w:val="295267703"/>
        <w:placeholder>
          <w:docPart w:val="0F122F5500DA40BEB1714C834C062617"/>
        </w:placeholder>
        <w:temporary/>
        <w:showingPlcHdr/>
        <w15:appearance w15:val="hidden"/>
        <w:text/>
      </w:sdtPr>
      <w:sdtContent>
        <w:p w14:paraId="5AA81282" w14:textId="77777777" w:rsidR="00EE1202" w:rsidRPr="00EF61F3" w:rsidRDefault="00BB0001" w:rsidP="00EF61F3">
          <w:pPr>
            <w:pStyle w:val="a6"/>
          </w:pPr>
          <w:r w:rsidRPr="00EF61F3">
            <w:rPr>
              <w:lang w:bidi="el-GR"/>
            </w:rPr>
            <w:t>Τίτλος</w:t>
          </w:r>
        </w:p>
      </w:sdtContent>
    </w:sdt>
    <w:sdt>
      <w:sdtPr>
        <w:alias w:val="Εισαγάγετε επωνυμία εταιρείας:"/>
        <w:tag w:val="Εισαγάγετε επωνυμία εταιρείας:"/>
        <w:id w:val="1760475335"/>
        <w:placeholder>
          <w:docPart w:val="9AE7769DDD3F4EAC9536F5316A7C7BB9"/>
        </w:placeholder>
        <w:showingPlcHdr/>
        <w:dataBinding w:prefixMappings="xmlns:ns0='http://schemas.microsoft.com/temp/samples' " w:xpath="/ns0:employees[1]/ns0:employee[1]/ns0:CompanyName[1]" w:storeItemID="{00000000-0000-0000-0000-000000000000}"/>
        <w15:appearance w15:val="hidden"/>
        <w:text/>
      </w:sdtPr>
      <w:sdtContent>
        <w:p w14:paraId="7CDADD30" w14:textId="77777777" w:rsidR="00CF2963" w:rsidRDefault="00CF2963" w:rsidP="00EF61F3">
          <w:pPr>
            <w:pStyle w:val="a6"/>
          </w:pPr>
          <w:r w:rsidRPr="00EF61F3">
            <w:rPr>
              <w:lang w:bidi="el-GR"/>
            </w:rPr>
            <w:t>Επωνυμία εταιρείας</w:t>
          </w:r>
        </w:p>
      </w:sdtContent>
    </w:sdt>
    <w:sdt>
      <w:sdtPr>
        <w:alias w:val="Εισαγάγετε οδό και αριθμό:"/>
        <w:tag w:val="Εισαγάγετε οδό και αριθμό:"/>
        <w:id w:val="1565992903"/>
        <w:placeholder>
          <w:docPart w:val="F4F8EE406DB9451BB525850D1A7F2B08"/>
        </w:placeholder>
        <w:temporary/>
        <w:showingPlcHdr/>
        <w15:appearance w15:val="hidden"/>
        <w:text/>
      </w:sdtPr>
      <w:sdtContent>
        <w:p w14:paraId="73648414" w14:textId="77777777" w:rsidR="00EF61F3" w:rsidRDefault="00EF61F3" w:rsidP="00EF61F3">
          <w:pPr>
            <w:pStyle w:val="a6"/>
          </w:pPr>
          <w:r w:rsidRPr="00EF61F3">
            <w:rPr>
              <w:lang w:bidi="el-GR"/>
            </w:rPr>
            <w:t>Οδός και αριθμός</w:t>
          </w:r>
        </w:p>
      </w:sdtContent>
    </w:sdt>
    <w:sdt>
      <w:sdtPr>
        <w:alias w:val="Εισαγάγετε πόλη, νομό, ταχ. κώδικα:"/>
        <w:tag w:val="Εισαγάγετε πόλη, νομό, ταχ. κώδικα:"/>
        <w:id w:val="-1723674036"/>
        <w:placeholder>
          <w:docPart w:val="8AE9E410643C47AEAF16A47DF64C1564"/>
        </w:placeholder>
        <w:temporary/>
        <w:showingPlcHdr/>
        <w15:appearance w15:val="hidden"/>
      </w:sdtPr>
      <w:sdtContent>
        <w:p w14:paraId="722BE707" w14:textId="77777777" w:rsidR="00AB5C3A" w:rsidRPr="00EF61F3" w:rsidRDefault="00AB5C3A" w:rsidP="00EF61F3">
          <w:pPr>
            <w:pStyle w:val="a6"/>
          </w:pPr>
          <w:r w:rsidRPr="00EF61F3">
            <w:rPr>
              <w:lang w:bidi="el-GR"/>
            </w:rPr>
            <w:t>Πόλη, Νομός, Ταχ. κώδικας</w:t>
          </w:r>
        </w:p>
      </w:sdtContent>
    </w:sdt>
    <w:p w14:paraId="194AE9D0" w14:textId="77777777" w:rsidR="00EE1202" w:rsidRDefault="000C2E9F">
      <w:pPr>
        <w:pStyle w:val="a9"/>
      </w:pPr>
      <w:r>
        <w:rPr>
          <w:lang w:bidi="el-GR"/>
        </w:rPr>
        <w:t xml:space="preserve">Αγαπητέ/ή </w:t>
      </w:r>
      <w:sdt>
        <w:sdtPr>
          <w:alias w:val="Όνομα παραλήπτη:"/>
          <w:tag w:val="Όνομα παραλήπτη:"/>
          <w:id w:val="7710416"/>
          <w:placeholder>
            <w:docPart w:val="6F6968E45B5343A0B7F925D5BD5DED82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A93F0B">
            <w:rPr>
              <w:lang w:bidi="el-GR"/>
            </w:rPr>
            <w:t>Όνομα παραλήπτη</w:t>
          </w:r>
        </w:sdtContent>
      </w:sdt>
      <w:r>
        <w:rPr>
          <w:lang w:bidi="el-GR"/>
        </w:rPr>
        <w:t>:</w:t>
      </w:r>
    </w:p>
    <w:p w14:paraId="69F88430" w14:textId="77777777" w:rsidR="00EE1202" w:rsidRDefault="00000000">
      <w:sdt>
        <w:sdtPr>
          <w:alias w:val="Εισαγάγετε κύριο σώμα επιστολής:"/>
          <w:tag w:val="Εισαγάγετε κύριο σώμα επιστολής:"/>
          <w:id w:val="-686601443"/>
          <w:placeholder>
            <w:docPart w:val="D92099B231554B1FA2FFBF22B7D8F0C5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>Σας γράφω για να εκφράσω το ενδιαφέρον μου σχετικά με την αγγελία σας στο</w:t>
          </w:r>
        </w:sdtContent>
      </w:sdt>
      <w:r w:rsidR="00AB5C3A">
        <w:rPr>
          <w:lang w:bidi="el-GR"/>
        </w:rPr>
        <w:t xml:space="preserve"> </w:t>
      </w:r>
      <w:sdt>
        <w:sdtPr>
          <w:alias w:val="Εισαγάγετε τοποθεσία:"/>
          <w:tag w:val="Εισαγάγετε τοποθεσία:"/>
          <w:id w:val="-845245697"/>
          <w:placeholder>
            <w:docPart w:val="87A25240A8044A6E95EAE092327B65AC"/>
          </w:placeholder>
          <w:temporary/>
          <w:showingPlcHdr/>
          <w15:appearance w15:val="hidden"/>
        </w:sdtPr>
        <w:sdtContent>
          <w:r w:rsidR="003F483F" w:rsidRPr="00296172">
            <w:rPr>
              <w:rStyle w:val="af0"/>
              <w:lang w:bidi="el-GR"/>
            </w:rPr>
            <w:t>θέση εμφάνισης αγγελίας</w:t>
          </w:r>
        </w:sdtContent>
      </w:sdt>
      <w:r w:rsidR="00AB5C3A">
        <w:rPr>
          <w:lang w:bidi="el-GR"/>
        </w:rPr>
        <w:t xml:space="preserve"> </w:t>
      </w:r>
      <w:sdt>
        <w:sdtPr>
          <w:alias w:val="Εισαγάγετε κύριο σώμα επιστολής:"/>
          <w:tag w:val="Εισαγάγετε κύριο σώμα επιστολής:"/>
          <w:id w:val="-1424110659"/>
          <w:placeholder>
            <w:docPart w:val="F5360C0950AA4A0C8091950D447CEFA1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>για την προσωρινή θέση εργασίας</w:t>
          </w:r>
        </w:sdtContent>
      </w:sdt>
      <w:r w:rsidR="00AB5C3A">
        <w:rPr>
          <w:lang w:bidi="el-GR"/>
        </w:rPr>
        <w:t xml:space="preserve"> </w:t>
      </w:r>
      <w:sdt>
        <w:sdtPr>
          <w:alias w:val="Εισαγάγετε θέση εργασίας:"/>
          <w:tag w:val="Εισαγάγετε θέση εργασίας:"/>
          <w:id w:val="-897360442"/>
          <w:placeholder>
            <w:docPart w:val="221BFF730416407EBE91B6CAD76210FC"/>
          </w:placeholder>
          <w:temporary/>
          <w:showingPlcHdr/>
          <w15:appearance w15:val="hidden"/>
        </w:sdtPr>
        <w:sdtContent>
          <w:r w:rsidR="003F483F" w:rsidRPr="00296172">
            <w:rPr>
              <w:rStyle w:val="af0"/>
              <w:lang w:bidi="el-GR"/>
            </w:rPr>
            <w:t>τίτλος εργασίας</w:t>
          </w:r>
        </w:sdtContent>
      </w:sdt>
      <w:r w:rsidR="00AB5C3A">
        <w:rPr>
          <w:lang w:bidi="el-GR"/>
        </w:rPr>
        <w:t xml:space="preserve">. </w:t>
      </w:r>
      <w:sdt>
        <w:sdtPr>
          <w:alias w:val="Εισαγάγετε κύριο σώμα επιστολής:"/>
          <w:tag w:val="Εισαγάγετε κύριο σώμα επιστολής:"/>
          <w:id w:val="1340743543"/>
          <w:placeholder>
            <w:docPart w:val="E23F0643D26F4AF1A33D46115314CEAA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>Σύμφωνα με τις απαιτήσεις που παρατίθενται στην αγγελία, πιστεύω ότι οι δεξιότητες και η εμπειρία μου ταιριάζουν απόλυτα για αυτή τη θέση.</w:t>
          </w:r>
        </w:sdtContent>
      </w:sdt>
    </w:p>
    <w:commentRangeStart w:id="0"/>
    <w:p w14:paraId="7DF4050B" w14:textId="77777777" w:rsidR="00EE1202" w:rsidRDefault="00000000">
      <w:sdt>
        <w:sdtPr>
          <w:alias w:val="Εισαγάγετε κύριο σώμα επιστολής:"/>
          <w:tag w:val="Εισαγάγετε κύριο σώμα επιστολής:"/>
          <w:id w:val="2112470257"/>
          <w:placeholder>
            <w:docPart w:val="28D4F0CFFF894EA7BCC3BC1166840261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>Ενδιάφερομαι να βρω μια θέση εργασίας που θα έχει διάρκεια τουλάχιστον</w:t>
          </w:r>
        </w:sdtContent>
      </w:sdt>
      <w:r w:rsidR="00AB5C3A">
        <w:rPr>
          <w:lang w:bidi="el-GR"/>
        </w:rPr>
        <w:t xml:space="preserve"> </w:t>
      </w:r>
      <w:sdt>
        <w:sdtPr>
          <w:alias w:val="Εισαγάγετε αριθμό:"/>
          <w:tag w:val="Εισαγάγετε αριθμό:"/>
          <w:id w:val="-999882140"/>
          <w:placeholder>
            <w:docPart w:val="B02D3644B50447628A34CBCFCC471213"/>
          </w:placeholder>
          <w:temporary/>
          <w:showingPlcHdr/>
          <w15:appearance w15:val="hidden"/>
        </w:sdtPr>
        <w:sdtContent>
          <w:r w:rsidR="003F483F" w:rsidRPr="00296172">
            <w:rPr>
              <w:rStyle w:val="af0"/>
              <w:lang w:bidi="el-GR"/>
            </w:rPr>
            <w:t>αριθμός</w:t>
          </w:r>
        </w:sdtContent>
      </w:sdt>
      <w:r w:rsidR="00AB5C3A">
        <w:rPr>
          <w:lang w:bidi="el-GR"/>
        </w:rPr>
        <w:t xml:space="preserve"> </w:t>
      </w:r>
      <w:sdt>
        <w:sdtPr>
          <w:alias w:val="Εισαγάγετε κύριο σώμα επιστολής:"/>
          <w:tag w:val="Εισαγάγετε κύριο σώμα επιστολής:"/>
          <w:id w:val="1203139207"/>
          <w:placeholder>
            <w:docPart w:val="31C9C893B8A144C3B2F7109F613260C1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>μήνες. Είμαι διαθέσιμος να αναλάβω μια νέα θέση εργασίας από τις</w:t>
          </w:r>
        </w:sdtContent>
      </w:sdt>
      <w:commentRangeEnd w:id="0"/>
      <w:r w:rsidR="00061E1F">
        <w:rPr>
          <w:rStyle w:val="af2"/>
        </w:rPr>
        <w:commentReference w:id="0"/>
      </w:r>
      <w:r w:rsidR="00AB5C3A">
        <w:rPr>
          <w:lang w:bidi="el-GR"/>
        </w:rPr>
        <w:t xml:space="preserve"> </w:t>
      </w:r>
      <w:sdt>
        <w:sdtPr>
          <w:alias w:val="Εισαγάγετε ημερομηνία:"/>
          <w:tag w:val="Εισαγάγετε ημερομηνία:"/>
          <w:id w:val="-649674879"/>
          <w:placeholder>
            <w:docPart w:val="4C49678E2C794ED6BA9B94A5EC3294CA"/>
          </w:placeholder>
          <w:temporary/>
          <w:showingPlcHdr/>
          <w15:appearance w15:val="hidden"/>
        </w:sdtPr>
        <w:sdtContent>
          <w:r w:rsidR="00C55374" w:rsidRPr="00296172">
            <w:rPr>
              <w:rStyle w:val="af0"/>
              <w:lang w:bidi="el-GR"/>
            </w:rPr>
            <w:t>ημερομηνία</w:t>
          </w:r>
        </w:sdtContent>
      </w:sdt>
      <w:r w:rsidR="00AB5C3A">
        <w:rPr>
          <w:lang w:bidi="el-GR"/>
        </w:rPr>
        <w:t>.</w:t>
      </w:r>
    </w:p>
    <w:p w14:paraId="15726E82" w14:textId="77777777" w:rsidR="00EE1202" w:rsidRDefault="00000000">
      <w:sdt>
        <w:sdtPr>
          <w:alias w:val="Εισαγάγετε κύριο σώμα επιστολής:"/>
          <w:tag w:val="Εισαγάγετε κύριο σώμα επιστολής:"/>
          <w:id w:val="-919325744"/>
          <w:placeholder>
            <w:docPart w:val="636EA6A951F548D1853917544D24909D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>Επισυνάπτω το βιογραφικό μου για να το εξετάσετε. Θα ήθελα πάρα πολύ να συζητήσω περαιτέρω ευκαιρίες απασχόλησης με την εταιρεία</w:t>
          </w:r>
        </w:sdtContent>
      </w:sdt>
      <w:r w:rsidR="00AB5C3A">
        <w:rPr>
          <w:lang w:bidi="el-GR"/>
        </w:rPr>
        <w:t xml:space="preserve"> </w:t>
      </w:r>
      <w:sdt>
        <w:sdtPr>
          <w:alias w:val="Επωνυμία εταιρείας:"/>
          <w:tag w:val="Επωνυμία εταιρείας:"/>
          <w:id w:val="1093049305"/>
          <w:placeholder>
            <w:docPart w:val="56A604A7D0F741F6B1F24AB9F46D3AB8"/>
          </w:placeholder>
          <w:showingPlcHdr/>
          <w:dataBinding w:prefixMappings="xmlns:ns0='http://schemas.microsoft.com/temp/samples' " w:xpath="/ns0:employees[1]/ns0:employee[1]/ns0:CompanyName[1]" w:storeItemID="{00000000-0000-0000-0000-000000000000}"/>
          <w15:appearance w15:val="hidden"/>
          <w:text/>
        </w:sdtPr>
        <w:sdtContent>
          <w:r w:rsidR="00CF2963" w:rsidRPr="00296172">
            <w:rPr>
              <w:rStyle w:val="af0"/>
              <w:lang w:bidi="el-GR"/>
            </w:rPr>
            <w:t>Επωνυμία εταιρείας</w:t>
          </w:r>
        </w:sdtContent>
      </w:sdt>
      <w:r w:rsidR="00AB5C3A">
        <w:rPr>
          <w:lang w:bidi="el-GR"/>
        </w:rPr>
        <w:t xml:space="preserve">. </w:t>
      </w:r>
      <w:sdt>
        <w:sdtPr>
          <w:alias w:val="Εισαγάγετε κύριο σώμα επιστολής:"/>
          <w:tag w:val="Εισαγάγετε κύριο σώμα επιστολής:"/>
          <w:id w:val="-980535523"/>
          <w:placeholder>
            <w:docPart w:val="A445B79399DC421895F0BC86FB18F99A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 xml:space="preserve">Εάν έχετε οποιαδήποτε ερώτηση ή θέλετε να προγραμματίσετε μια συνέντευξη, παρακαλώ καλέστε με στο </w:t>
          </w:r>
        </w:sdtContent>
      </w:sdt>
      <w:r w:rsidR="00AB5C3A">
        <w:rPr>
          <w:lang w:bidi="el-GR"/>
        </w:rPr>
        <w:t xml:space="preserve"> </w:t>
      </w:r>
      <w:sdt>
        <w:sdtPr>
          <w:alias w:val="Τηλέφωνο:"/>
          <w:tag w:val="Τηλέφωνο:"/>
          <w:id w:val="1203359231"/>
          <w:placeholder>
            <w:docPart w:val="849E920DD01C43D8AA7293A1B9216AAD"/>
          </w:placeholder>
          <w:showingPlcHdr/>
          <w:dataBinding w:prefixMappings="xmlns:ns0='http://schemas.microsoft.com/temp/samples' " w:xpath="/ns0:employees[1]/ns0:employee[1]/ns0:SenderAddress[1]" w:storeItemID="{00000000-0000-0000-0000-000000000000}"/>
          <w15:appearance w15:val="hidden"/>
          <w:text/>
        </w:sdtPr>
        <w:sdtContent>
          <w:r w:rsidR="000D456B" w:rsidRPr="00296172">
            <w:rPr>
              <w:rStyle w:val="af0"/>
              <w:lang w:bidi="el-GR"/>
            </w:rPr>
            <w:t>τηλέφωνο</w:t>
          </w:r>
        </w:sdtContent>
      </w:sdt>
      <w:r w:rsidR="00AB5C3A">
        <w:rPr>
          <w:lang w:bidi="el-GR"/>
        </w:rPr>
        <w:t>.</w:t>
      </w:r>
    </w:p>
    <w:p w14:paraId="62064046" w14:textId="77777777" w:rsidR="00EE1202" w:rsidRDefault="00000000">
      <w:pPr>
        <w:pStyle w:val="a7"/>
      </w:pPr>
      <w:sdt>
        <w:sdtPr>
          <w:alias w:val="Με εκτίμηση:"/>
          <w:tag w:val="Με εκτίμηση:"/>
          <w:id w:val="-409695676"/>
          <w:placeholder>
            <w:docPart w:val="11C01AEC66C0498091E56975B29BE100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>Με εκτίμηση</w:t>
          </w:r>
        </w:sdtContent>
      </w:sdt>
      <w:r w:rsidR="000C2E9F">
        <w:rPr>
          <w:lang w:bidi="el-GR"/>
        </w:rPr>
        <w:t>,</w:t>
      </w:r>
    </w:p>
    <w:sdt>
      <w:sdtPr>
        <w:alias w:val="Όνομα:"/>
        <w:tag w:val="Όνομα:"/>
        <w:id w:val="-625087727"/>
        <w:placeholder>
          <w:docPart w:val="C1AAE9CB08E547408886C9B19FB7C3A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24DCAF79" w14:textId="5B33FCB9" w:rsidR="00B6633B" w:rsidRDefault="00061E1F" w:rsidP="00296172">
          <w:pPr>
            <w:pStyle w:val="af1"/>
          </w:pPr>
          <w:r>
            <w:t>Όνομα αποστολέα</w:t>
          </w:r>
        </w:p>
      </w:sdtContent>
    </w:sdt>
    <w:p w14:paraId="414479F7" w14:textId="77777777" w:rsidR="002712AB" w:rsidRDefault="00000000">
      <w:sdt>
        <w:sdtPr>
          <w:alias w:val="Συνημμένο:"/>
          <w:tag w:val="Συνημμένο:"/>
          <w:id w:val="-718899100"/>
          <w:placeholder>
            <w:docPart w:val="9F89C24A0E574A7BB8EF40B582BC6672"/>
          </w:placeholder>
          <w:temporary/>
          <w:showingPlcHdr/>
          <w15:appearance w15:val="hidden"/>
        </w:sdtPr>
        <w:sdtContent>
          <w:r w:rsidR="00AB5C3A">
            <w:rPr>
              <w:lang w:bidi="el-GR"/>
            </w:rPr>
            <w:t>Συνημμένο</w:t>
          </w:r>
        </w:sdtContent>
      </w:sdt>
    </w:p>
    <w:sectPr w:rsidR="002712AB" w:rsidSect="008759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6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fia Mansola" w:date="2023-05-08T16:01:00Z" w:initials="SM">
    <w:p w14:paraId="0097743B" w14:textId="77777777" w:rsidR="00061E1F" w:rsidRDefault="00061E1F" w:rsidP="00734D42">
      <w:pPr>
        <w:pStyle w:val="af3"/>
      </w:pPr>
      <w:r>
        <w:rPr>
          <w:rStyle w:val="af2"/>
        </w:rPr>
        <w:annotationRef/>
      </w:r>
      <w:r>
        <w:t>Διαθέσιμος/η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9774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9B3C" w16cex:dateUtc="2023-05-08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7743B" w16cid:durableId="28039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3125" w14:textId="77777777" w:rsidR="00DF0566" w:rsidRDefault="00DF0566">
      <w:r>
        <w:separator/>
      </w:r>
    </w:p>
  </w:endnote>
  <w:endnote w:type="continuationSeparator" w:id="0">
    <w:p w14:paraId="174EAD00" w14:textId="77777777" w:rsidR="00DF0566" w:rsidRDefault="00DF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28D1" w14:textId="77777777" w:rsidR="004C6E6E" w:rsidRDefault="004C6E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D031" w14:textId="77777777" w:rsidR="004C6E6E" w:rsidRDefault="004C6E6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2F0D" w14:textId="77777777" w:rsidR="004C6E6E" w:rsidRDefault="004C6E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CDA4" w14:textId="77777777" w:rsidR="00DF0566" w:rsidRDefault="00DF0566">
      <w:r>
        <w:separator/>
      </w:r>
    </w:p>
  </w:footnote>
  <w:footnote w:type="continuationSeparator" w:id="0">
    <w:p w14:paraId="22E1FFE1" w14:textId="77777777" w:rsidR="00DF0566" w:rsidRDefault="00DF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2542" w14:textId="77777777" w:rsidR="004C6E6E" w:rsidRDefault="004C6E6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093F" w14:textId="77777777" w:rsidR="00EE1202" w:rsidRDefault="00000000">
    <w:pPr>
      <w:pStyle w:val="aa"/>
    </w:pPr>
    <w:sdt>
      <w:sdtPr>
        <w:alias w:val="Όνομα παραλήπτη:"/>
        <w:tag w:val="Όνομα παραλήπτη:"/>
        <w:id w:val="287324558"/>
        <w:placeholder>
          <w:docPart w:val="221BFF730416407EBE91B6CAD76210FC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Content>
        <w:r w:rsidR="00AB5C3A" w:rsidRPr="00EF61F3">
          <w:rPr>
            <w:lang w:bidi="el-GR"/>
          </w:rPr>
          <w:t>Όνομα παραλήπτη</w:t>
        </w:r>
      </w:sdtContent>
    </w:sdt>
  </w:p>
  <w:p w14:paraId="41128F34" w14:textId="77777777" w:rsidR="00B73713" w:rsidRDefault="00000000">
    <w:pPr>
      <w:pStyle w:val="aa"/>
    </w:pPr>
    <w:sdt>
      <w:sdtPr>
        <w:alias w:val="Ημερομηνία:"/>
        <w:tag w:val="Ημερομηνία:"/>
        <w:id w:val="1949886063"/>
        <w:placeholder>
          <w:docPart w:val="E23F0643D26F4AF1A33D46115314CEAA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Content>
        <w:r w:rsidR="002712AB">
          <w:rPr>
            <w:lang w:bidi="el-GR"/>
          </w:rPr>
          <w:t>Η</w:t>
        </w:r>
        <w:r w:rsidR="002712AB" w:rsidRPr="00C541B8">
          <w:rPr>
            <w:lang w:bidi="el-GR"/>
          </w:rPr>
          <w:t>μερομηνία</w:t>
        </w:r>
      </w:sdtContent>
    </w:sdt>
  </w:p>
  <w:p w14:paraId="000C8527" w14:textId="77777777" w:rsidR="00EE1202" w:rsidRDefault="000C2E9F">
    <w:pPr>
      <w:pStyle w:val="aa"/>
    </w:pPr>
    <w:r>
      <w:rPr>
        <w:lang w:bidi="el-GR"/>
      </w:rPr>
      <w:t xml:space="preserve">Σελίδα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B6633B">
      <w:rPr>
        <w:noProof/>
        <w:lang w:bidi="el-GR"/>
      </w:rPr>
      <w:t>2</w:t>
    </w:r>
    <w:r>
      <w:rPr>
        <w:noProof/>
        <w:lang w:bidi="el-G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F84E" w14:textId="77777777" w:rsidR="004C6E6E" w:rsidRDefault="004C6E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0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F2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762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56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429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218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61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C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869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2E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15F68"/>
    <w:multiLevelType w:val="hybridMultilevel"/>
    <w:tmpl w:val="EA069DB8"/>
    <w:lvl w:ilvl="0" w:tplc="FD7C03B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3413249">
    <w:abstractNumId w:val="10"/>
  </w:num>
  <w:num w:numId="2" w16cid:durableId="106126692">
    <w:abstractNumId w:val="11"/>
  </w:num>
  <w:num w:numId="3" w16cid:durableId="1865636263">
    <w:abstractNumId w:val="9"/>
  </w:num>
  <w:num w:numId="4" w16cid:durableId="1286082360">
    <w:abstractNumId w:val="7"/>
  </w:num>
  <w:num w:numId="5" w16cid:durableId="1645505755">
    <w:abstractNumId w:val="6"/>
  </w:num>
  <w:num w:numId="6" w16cid:durableId="446777657">
    <w:abstractNumId w:val="5"/>
  </w:num>
  <w:num w:numId="7" w16cid:durableId="1770587414">
    <w:abstractNumId w:val="4"/>
  </w:num>
  <w:num w:numId="8" w16cid:durableId="1682464788">
    <w:abstractNumId w:val="8"/>
  </w:num>
  <w:num w:numId="9" w16cid:durableId="783811438">
    <w:abstractNumId w:val="3"/>
  </w:num>
  <w:num w:numId="10" w16cid:durableId="1967932706">
    <w:abstractNumId w:val="2"/>
  </w:num>
  <w:num w:numId="11" w16cid:durableId="1120801567">
    <w:abstractNumId w:val="1"/>
  </w:num>
  <w:num w:numId="12" w16cid:durableId="672538941">
    <w:abstractNumId w:val="0"/>
  </w:num>
  <w:num w:numId="13" w16cid:durableId="8607818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 Mansola">
    <w15:presenceInfo w15:providerId="AD" w15:userId="S::sofia.mansola@jagreece.org::4fc86565-d0df-48fb-b5d7-af06f9fc1e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12D77"/>
    <w:rsid w:val="00052C45"/>
    <w:rsid w:val="00061E1F"/>
    <w:rsid w:val="000C2E9F"/>
    <w:rsid w:val="000D456B"/>
    <w:rsid w:val="0014089A"/>
    <w:rsid w:val="00161A99"/>
    <w:rsid w:val="00194466"/>
    <w:rsid w:val="001B75F5"/>
    <w:rsid w:val="001E0E3F"/>
    <w:rsid w:val="001E4088"/>
    <w:rsid w:val="001E42B8"/>
    <w:rsid w:val="001E50B0"/>
    <w:rsid w:val="001F636F"/>
    <w:rsid w:val="0021002C"/>
    <w:rsid w:val="00254A30"/>
    <w:rsid w:val="00264FBB"/>
    <w:rsid w:val="002712AB"/>
    <w:rsid w:val="002906E3"/>
    <w:rsid w:val="00296172"/>
    <w:rsid w:val="002E4C27"/>
    <w:rsid w:val="003075E5"/>
    <w:rsid w:val="003F483F"/>
    <w:rsid w:val="00433347"/>
    <w:rsid w:val="0045281F"/>
    <w:rsid w:val="00475A51"/>
    <w:rsid w:val="00484116"/>
    <w:rsid w:val="004B2DBF"/>
    <w:rsid w:val="004C6E6E"/>
    <w:rsid w:val="005A0DC9"/>
    <w:rsid w:val="005D769F"/>
    <w:rsid w:val="005E517E"/>
    <w:rsid w:val="006467B0"/>
    <w:rsid w:val="00695F2A"/>
    <w:rsid w:val="006B743B"/>
    <w:rsid w:val="00702105"/>
    <w:rsid w:val="00736C53"/>
    <w:rsid w:val="007E6FB9"/>
    <w:rsid w:val="008563A6"/>
    <w:rsid w:val="008616C3"/>
    <w:rsid w:val="008759C7"/>
    <w:rsid w:val="0088609C"/>
    <w:rsid w:val="0088618D"/>
    <w:rsid w:val="008D0BA2"/>
    <w:rsid w:val="00922090"/>
    <w:rsid w:val="00923FCE"/>
    <w:rsid w:val="00961512"/>
    <w:rsid w:val="00965533"/>
    <w:rsid w:val="00970E1A"/>
    <w:rsid w:val="00977377"/>
    <w:rsid w:val="009A6B36"/>
    <w:rsid w:val="009C6DD9"/>
    <w:rsid w:val="009E34C4"/>
    <w:rsid w:val="00A575C0"/>
    <w:rsid w:val="00A768CE"/>
    <w:rsid w:val="00A93F0B"/>
    <w:rsid w:val="00AB5C3A"/>
    <w:rsid w:val="00AC75B0"/>
    <w:rsid w:val="00B00E49"/>
    <w:rsid w:val="00B04632"/>
    <w:rsid w:val="00B1207E"/>
    <w:rsid w:val="00B306FF"/>
    <w:rsid w:val="00B44163"/>
    <w:rsid w:val="00B569FC"/>
    <w:rsid w:val="00B6633B"/>
    <w:rsid w:val="00B73713"/>
    <w:rsid w:val="00B824CC"/>
    <w:rsid w:val="00B90BEF"/>
    <w:rsid w:val="00BB0001"/>
    <w:rsid w:val="00BB2559"/>
    <w:rsid w:val="00C16404"/>
    <w:rsid w:val="00C541B8"/>
    <w:rsid w:val="00C55374"/>
    <w:rsid w:val="00C752F0"/>
    <w:rsid w:val="00CC31A9"/>
    <w:rsid w:val="00CF2963"/>
    <w:rsid w:val="00CF78E2"/>
    <w:rsid w:val="00D82907"/>
    <w:rsid w:val="00D83C9E"/>
    <w:rsid w:val="00DD3DB2"/>
    <w:rsid w:val="00DF0566"/>
    <w:rsid w:val="00E209B2"/>
    <w:rsid w:val="00E836B3"/>
    <w:rsid w:val="00E87A5F"/>
    <w:rsid w:val="00EB6177"/>
    <w:rsid w:val="00ED47B5"/>
    <w:rsid w:val="00ED6CA4"/>
    <w:rsid w:val="00EE1202"/>
    <w:rsid w:val="00EF61F3"/>
    <w:rsid w:val="00F073EE"/>
    <w:rsid w:val="00F464F2"/>
    <w:rsid w:val="00FB189C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,"/>
  <w:listSeparator w:val=";"/>
  <w14:docId w14:val="76395200"/>
  <w15:docId w15:val="{C991C609-11EC-4AF8-85B3-A7085E1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2"/>
        <w:szCs w:val="22"/>
        <w:lang w:val="el-G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6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09C"/>
  </w:style>
  <w:style w:type="paragraph" w:styleId="10">
    <w:name w:val="heading 1"/>
    <w:basedOn w:val="a"/>
    <w:next w:val="a"/>
    <w:uiPriority w:val="9"/>
    <w:unhideWhenUsed/>
    <w:qFormat/>
    <w:pPr>
      <w:spacing w:before="1200" w:after="400"/>
      <w:outlineLvl w:val="0"/>
    </w:pPr>
    <w:rPr>
      <w:rFonts w:asciiTheme="majorHAnsi" w:hAnsiTheme="majorHAnsi"/>
    </w:rPr>
  </w:style>
  <w:style w:type="paragraph" w:styleId="2">
    <w:name w:val="heading 2"/>
    <w:basedOn w:val="a"/>
    <w:next w:val="a"/>
    <w:link w:val="2Char"/>
    <w:uiPriority w:val="9"/>
    <w:unhideWhenUsed/>
    <w:rsid w:val="00296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1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cs="Tahoma"/>
      <w:sz w:val="16"/>
      <w:szCs w:val="16"/>
    </w:rPr>
  </w:style>
  <w:style w:type="table" w:styleId="a4">
    <w:name w:val="Table Grid"/>
    <w:basedOn w:val="a1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6"/>
    <w:link w:val="Char"/>
    <w:uiPriority w:val="2"/>
    <w:qFormat/>
    <w:pPr>
      <w:spacing w:before="240"/>
    </w:pPr>
  </w:style>
  <w:style w:type="paragraph" w:customStyle="1" w:styleId="a6">
    <w:name w:val="Στοιχεία επικοινωνίας"/>
    <w:basedOn w:val="a"/>
    <w:uiPriority w:val="1"/>
    <w:semiHidden/>
    <w:unhideWhenUsed/>
    <w:qFormat/>
    <w:pPr>
      <w:spacing w:after="0"/>
    </w:pPr>
  </w:style>
  <w:style w:type="character" w:customStyle="1" w:styleId="Char">
    <w:name w:val="Ημερομηνία Char"/>
    <w:basedOn w:val="a0"/>
    <w:link w:val="a5"/>
    <w:uiPriority w:val="2"/>
    <w:rsid w:val="0088609C"/>
  </w:style>
  <w:style w:type="paragraph" w:styleId="a7">
    <w:name w:val="Closing"/>
    <w:basedOn w:val="a"/>
    <w:next w:val="a"/>
    <w:link w:val="Char0"/>
    <w:uiPriority w:val="4"/>
    <w:qFormat/>
    <w:pPr>
      <w:spacing w:before="400" w:after="1000"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customStyle="1" w:styleId="11">
    <w:name w:val="Κείμενο κράτησης θέσης 1"/>
    <w:basedOn w:val="a"/>
    <w:link w:val="12"/>
    <w:semiHidden/>
    <w:unhideWhenUsed/>
    <w:pPr>
      <w:spacing w:after="200"/>
    </w:pPr>
    <w:rPr>
      <w:b/>
    </w:rPr>
  </w:style>
  <w:style w:type="paragraph" w:styleId="a9">
    <w:name w:val="Salutation"/>
    <w:basedOn w:val="a"/>
    <w:next w:val="a"/>
    <w:link w:val="Char1"/>
    <w:uiPriority w:val="3"/>
    <w:qFormat/>
    <w:pPr>
      <w:spacing w:before="400" w:after="200"/>
    </w:pPr>
  </w:style>
  <w:style w:type="character" w:customStyle="1" w:styleId="12">
    <w:name w:val="Κείμενο κράτησης θέσης1"/>
    <w:basedOn w:val="a0"/>
    <w:link w:val="11"/>
    <w:semiHidden/>
    <w:rPr>
      <w:rFonts w:asciiTheme="minorHAnsi" w:hAnsiTheme="minorHAnsi"/>
      <w:b/>
      <w:spacing w:val="4"/>
      <w:szCs w:val="18"/>
    </w:rPr>
  </w:style>
  <w:style w:type="character" w:customStyle="1" w:styleId="Char1">
    <w:name w:val="Χαιρετισμός Char"/>
    <w:basedOn w:val="a0"/>
    <w:link w:val="a9"/>
    <w:uiPriority w:val="3"/>
    <w:rsid w:val="0088609C"/>
  </w:style>
  <w:style w:type="paragraph" w:customStyle="1" w:styleId="1">
    <w:name w:val="Λίστα με κουκκίδες1"/>
    <w:basedOn w:val="a"/>
    <w:semiHidden/>
    <w:unhideWhenUsed/>
    <w:pPr>
      <w:numPr>
        <w:numId w:val="13"/>
      </w:numPr>
      <w:spacing w:after="200"/>
      <w:contextualSpacing/>
    </w:pPr>
  </w:style>
  <w:style w:type="paragraph" w:styleId="aa">
    <w:name w:val="header"/>
    <w:basedOn w:val="a"/>
    <w:uiPriority w:val="99"/>
    <w:pPr>
      <w:spacing w:after="480"/>
      <w:contextualSpacing/>
    </w:pPr>
    <w:rPr>
      <w:szCs w:val="24"/>
    </w:rPr>
  </w:style>
  <w:style w:type="character" w:customStyle="1" w:styleId="Char0">
    <w:name w:val="Κλείσιμο Char"/>
    <w:basedOn w:val="a0"/>
    <w:link w:val="a7"/>
    <w:uiPriority w:val="4"/>
    <w:rsid w:val="0088609C"/>
  </w:style>
  <w:style w:type="paragraph" w:styleId="ab">
    <w:name w:val="footer"/>
    <w:basedOn w:val="a"/>
    <w:link w:val="Char2"/>
    <w:uiPriority w:val="99"/>
    <w:rsid w:val="00922090"/>
    <w:pPr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296172"/>
  </w:style>
  <w:style w:type="paragraph" w:styleId="ac">
    <w:name w:val="Block Text"/>
    <w:basedOn w:val="a"/>
    <w:semiHidden/>
    <w:unhideWhenUsed/>
    <w:rsid w:val="0029617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2961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61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Char">
    <w:name w:val="Επικεφαλίδα 2 Char"/>
    <w:basedOn w:val="a0"/>
    <w:link w:val="2"/>
    <w:uiPriority w:val="9"/>
    <w:rsid w:val="008860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Intense Emphasis"/>
    <w:basedOn w:val="a0"/>
    <w:uiPriority w:val="21"/>
    <w:semiHidden/>
    <w:unhideWhenUsed/>
    <w:qFormat/>
    <w:rsid w:val="00296172"/>
    <w:rPr>
      <w:i/>
      <w:iCs/>
      <w:color w:val="365F91" w:themeColor="accent1" w:themeShade="BF"/>
    </w:rPr>
  </w:style>
  <w:style w:type="paragraph" w:styleId="ae">
    <w:name w:val="Intense Quote"/>
    <w:basedOn w:val="a"/>
    <w:next w:val="a"/>
    <w:link w:val="Char3"/>
    <w:uiPriority w:val="30"/>
    <w:semiHidden/>
    <w:unhideWhenUsed/>
    <w:qFormat/>
    <w:rsid w:val="002961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3">
    <w:name w:val="Έντονο απόσπ. Char"/>
    <w:basedOn w:val="a0"/>
    <w:link w:val="ae"/>
    <w:uiPriority w:val="30"/>
    <w:semiHidden/>
    <w:rsid w:val="00296172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semiHidden/>
    <w:unhideWhenUsed/>
    <w:qFormat/>
    <w:rsid w:val="00296172"/>
    <w:rPr>
      <w:b/>
      <w:bCs/>
      <w:caps w:val="0"/>
      <w:smallCaps/>
      <w:color w:val="365F91" w:themeColor="accent1" w:themeShade="BF"/>
      <w:spacing w:val="5"/>
    </w:rPr>
  </w:style>
  <w:style w:type="character" w:customStyle="1" w:styleId="13">
    <w:name w:val="Ανεπίλυτη αναφορά 1"/>
    <w:basedOn w:val="a0"/>
    <w:uiPriority w:val="99"/>
    <w:semiHidden/>
    <w:unhideWhenUsed/>
    <w:rsid w:val="00296172"/>
    <w:rPr>
      <w:color w:val="595959" w:themeColor="text1" w:themeTint="A6"/>
      <w:shd w:val="clear" w:color="auto" w:fill="E6E6E6"/>
    </w:rPr>
  </w:style>
  <w:style w:type="character" w:styleId="af0">
    <w:name w:val="Emphasis"/>
    <w:basedOn w:val="a0"/>
    <w:uiPriority w:val="3"/>
    <w:unhideWhenUsed/>
    <w:qFormat/>
    <w:rsid w:val="00296172"/>
    <w:rPr>
      <w:iCs/>
      <w:color w:val="595959" w:themeColor="text1" w:themeTint="A6"/>
    </w:rPr>
  </w:style>
  <w:style w:type="paragraph" w:styleId="af1">
    <w:name w:val="Signature"/>
    <w:basedOn w:val="a"/>
    <w:link w:val="Char4"/>
    <w:uiPriority w:val="6"/>
    <w:unhideWhenUsed/>
    <w:qFormat/>
    <w:rsid w:val="00296172"/>
    <w:pPr>
      <w:contextualSpacing/>
    </w:pPr>
  </w:style>
  <w:style w:type="character" w:customStyle="1" w:styleId="Char4">
    <w:name w:val="Υπογραφή Char"/>
    <w:basedOn w:val="a0"/>
    <w:link w:val="af1"/>
    <w:uiPriority w:val="6"/>
    <w:rsid w:val="00296172"/>
  </w:style>
  <w:style w:type="character" w:styleId="af2">
    <w:name w:val="annotation reference"/>
    <w:basedOn w:val="a0"/>
    <w:semiHidden/>
    <w:unhideWhenUsed/>
    <w:rsid w:val="00061E1F"/>
    <w:rPr>
      <w:sz w:val="16"/>
      <w:szCs w:val="16"/>
    </w:rPr>
  </w:style>
  <w:style w:type="paragraph" w:styleId="af3">
    <w:name w:val="annotation text"/>
    <w:basedOn w:val="a"/>
    <w:link w:val="Char5"/>
    <w:unhideWhenUsed/>
    <w:rsid w:val="00061E1F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rsid w:val="00061E1F"/>
    <w:rPr>
      <w:sz w:val="20"/>
      <w:szCs w:val="20"/>
    </w:rPr>
  </w:style>
  <w:style w:type="paragraph" w:styleId="af4">
    <w:name w:val="annotation subject"/>
    <w:basedOn w:val="af3"/>
    <w:next w:val="af3"/>
    <w:link w:val="Char6"/>
    <w:semiHidden/>
    <w:unhideWhenUsed/>
    <w:rsid w:val="00061E1F"/>
    <w:rPr>
      <w:b/>
      <w:bCs/>
    </w:rPr>
  </w:style>
  <w:style w:type="character" w:customStyle="1" w:styleId="Char6">
    <w:name w:val="Θέμα σχολίου Char"/>
    <w:basedOn w:val="Char5"/>
    <w:link w:val="af4"/>
    <w:semiHidden/>
    <w:rsid w:val="00061E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an\AppData\Roaming\Microsoft\Templates\&#931;&#965;&#957;&#959;&#948;&#949;&#965;&#964;&#953;&#954;&#942;%20&#949;&#960;&#953;&#963;&#964;&#959;&#955;&#942;%20&#946;&#953;&#959;&#947;&#961;&#945;&#966;&#953;&#954;&#959;&#973;%20&#963;&#951;&#956;&#949;&#953;&#974;&#956;&#945;&#964;&#959;&#962;%20&#947;&#953;&#945;%20&#960;&#961;&#959;&#963;&#969;&#961;&#953;&#957;&#942;%20&#952;&#941;&#963;&#9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ED05BC0B534F0FAC57B36C350040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F83F5E-6B84-45E0-B3A2-953F91232C6A}"/>
      </w:docPartPr>
      <w:docPartBody>
        <w:p w:rsidR="007C2A6E" w:rsidRDefault="00000000">
          <w:pPr>
            <w:pStyle w:val="2AED05BC0B534F0FAC57B36C350040A0"/>
          </w:pPr>
          <w:r w:rsidRPr="00B6633B">
            <w:rPr>
              <w:lang w:bidi="el-GR"/>
            </w:rPr>
            <w:t>Το όνομά σας</w:t>
          </w:r>
        </w:p>
      </w:docPartBody>
    </w:docPart>
    <w:docPart>
      <w:docPartPr>
        <w:name w:val="0313988883274EDAA18EA14AC88F8F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AB44DE-10AB-4825-A05B-101B5BF9A81F}"/>
      </w:docPartPr>
      <w:docPartBody>
        <w:p w:rsidR="007C2A6E" w:rsidRDefault="00000000">
          <w:pPr>
            <w:pStyle w:val="0313988883274EDAA18EA14AC88F8FA4"/>
          </w:pPr>
          <w:r w:rsidRPr="00EF61F3">
            <w:rPr>
              <w:lang w:bidi="el-GR"/>
            </w:rPr>
            <w:t>Οδός και αριθμός</w:t>
          </w:r>
        </w:p>
      </w:docPartBody>
    </w:docPart>
    <w:docPart>
      <w:docPartPr>
        <w:name w:val="612DE0595ACC4122B3D99D0052D7F8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FFE2BF-B5E2-4168-919C-5B7F4E2217B7}"/>
      </w:docPartPr>
      <w:docPartBody>
        <w:p w:rsidR="007C2A6E" w:rsidRDefault="00000000">
          <w:pPr>
            <w:pStyle w:val="612DE0595ACC4122B3D99D0052D7F8AD"/>
          </w:pPr>
          <w:r w:rsidRPr="00EF61F3">
            <w:rPr>
              <w:lang w:bidi="el-GR"/>
            </w:rPr>
            <w:t>Πόλη, Νομός, Ταχ. κώδικας</w:t>
          </w:r>
        </w:p>
      </w:docPartBody>
    </w:docPart>
    <w:docPart>
      <w:docPartPr>
        <w:name w:val="2B51C5F3E4774DB09BC8DD570CDEBE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AF4FD-0235-4D41-BD15-E8DD89AB9299}"/>
      </w:docPartPr>
      <w:docPartBody>
        <w:p w:rsidR="007C2A6E" w:rsidRDefault="00000000">
          <w:pPr>
            <w:pStyle w:val="2B51C5F3E4774DB09BC8DD570CDEBE05"/>
          </w:pPr>
          <w:r w:rsidRPr="00EF61F3">
            <w:rPr>
              <w:lang w:bidi="el-GR"/>
            </w:rPr>
            <w:t>Τηλέφωνο</w:t>
          </w:r>
        </w:p>
      </w:docPartBody>
    </w:docPart>
    <w:docPart>
      <w:docPartPr>
        <w:name w:val="80D5257B87CB445D84D09A1B277950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E0F4C1-CF0A-4F81-9FEE-385E502680E7}"/>
      </w:docPartPr>
      <w:docPartBody>
        <w:p w:rsidR="007C2A6E" w:rsidRDefault="00000000">
          <w:pPr>
            <w:pStyle w:val="80D5257B87CB445D84D09A1B277950BC"/>
          </w:pPr>
          <w:r>
            <w:rPr>
              <w:lang w:bidi="el-GR"/>
            </w:rPr>
            <w:t>Email</w:t>
          </w:r>
        </w:p>
      </w:docPartBody>
    </w:docPart>
    <w:docPart>
      <w:docPartPr>
        <w:name w:val="491D6695450C46C98FD2A444548A11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E66FE0-3E97-49E7-83B1-EE7C34F3AC56}"/>
      </w:docPartPr>
      <w:docPartBody>
        <w:p w:rsidR="007C2A6E" w:rsidRDefault="00000000">
          <w:pPr>
            <w:pStyle w:val="491D6695450C46C98FD2A444548A114C"/>
          </w:pPr>
          <w:r>
            <w:rPr>
              <w:lang w:bidi="el-GR"/>
            </w:rPr>
            <w:t>Η</w:t>
          </w:r>
          <w:r w:rsidRPr="00C541B8">
            <w:rPr>
              <w:lang w:bidi="el-GR"/>
            </w:rPr>
            <w:t>μερομηνία</w:t>
          </w:r>
        </w:p>
      </w:docPartBody>
    </w:docPart>
    <w:docPart>
      <w:docPartPr>
        <w:name w:val="7469BCD3BC384F15A9879D2B9396F5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E5FBE7-602A-4826-99DA-8914A31E12C3}"/>
      </w:docPartPr>
      <w:docPartBody>
        <w:p w:rsidR="007C2A6E" w:rsidRDefault="00000000">
          <w:pPr>
            <w:pStyle w:val="7469BCD3BC384F15A9879D2B9396F547"/>
          </w:pPr>
          <w:r w:rsidRPr="00EF61F3">
            <w:rPr>
              <w:lang w:bidi="el-GR"/>
            </w:rPr>
            <w:t>Όνομα παραλήπτη</w:t>
          </w:r>
        </w:p>
      </w:docPartBody>
    </w:docPart>
    <w:docPart>
      <w:docPartPr>
        <w:name w:val="0F122F5500DA40BEB1714C834C0626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DD5433-A079-4847-B61E-733AB189C350}"/>
      </w:docPartPr>
      <w:docPartBody>
        <w:p w:rsidR="007C2A6E" w:rsidRDefault="00000000">
          <w:pPr>
            <w:pStyle w:val="0F122F5500DA40BEB1714C834C062617"/>
          </w:pPr>
          <w:r w:rsidRPr="00EF61F3">
            <w:rPr>
              <w:lang w:bidi="el-GR"/>
            </w:rPr>
            <w:t>Τίτλος</w:t>
          </w:r>
        </w:p>
      </w:docPartBody>
    </w:docPart>
    <w:docPart>
      <w:docPartPr>
        <w:name w:val="9AE7769DDD3F4EAC9536F5316A7C7B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A53A65-4D1A-4F87-BC15-DA5A318EBE13}"/>
      </w:docPartPr>
      <w:docPartBody>
        <w:p w:rsidR="007C2A6E" w:rsidRDefault="00000000">
          <w:pPr>
            <w:pStyle w:val="9AE7769DDD3F4EAC9536F5316A7C7BB9"/>
          </w:pPr>
          <w:r w:rsidRPr="00EF61F3">
            <w:rPr>
              <w:lang w:bidi="el-GR"/>
            </w:rPr>
            <w:t>Επωνυμία εταιρείας</w:t>
          </w:r>
        </w:p>
      </w:docPartBody>
    </w:docPart>
    <w:docPart>
      <w:docPartPr>
        <w:name w:val="F4F8EE406DB9451BB525850D1A7F2B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81DADA-7326-4657-818E-6ECD94384AC0}"/>
      </w:docPartPr>
      <w:docPartBody>
        <w:p w:rsidR="007C2A6E" w:rsidRDefault="00000000">
          <w:pPr>
            <w:pStyle w:val="F4F8EE406DB9451BB525850D1A7F2B08"/>
          </w:pPr>
          <w:r w:rsidRPr="00EF61F3">
            <w:rPr>
              <w:lang w:bidi="el-GR"/>
            </w:rPr>
            <w:t>Οδός και αριθμός</w:t>
          </w:r>
        </w:p>
      </w:docPartBody>
    </w:docPart>
    <w:docPart>
      <w:docPartPr>
        <w:name w:val="8AE9E410643C47AEAF16A47DF64C156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70548C-3E8C-48C2-A900-553C824D9C64}"/>
      </w:docPartPr>
      <w:docPartBody>
        <w:p w:rsidR="007C2A6E" w:rsidRDefault="00000000">
          <w:pPr>
            <w:pStyle w:val="8AE9E410643C47AEAF16A47DF64C1564"/>
          </w:pPr>
          <w:r w:rsidRPr="00EF61F3">
            <w:rPr>
              <w:lang w:bidi="el-GR"/>
            </w:rPr>
            <w:t>Πόλη, Νομός, Ταχ. κώδικας</w:t>
          </w:r>
        </w:p>
      </w:docPartBody>
    </w:docPart>
    <w:docPart>
      <w:docPartPr>
        <w:name w:val="6F6968E45B5343A0B7F925D5BD5DED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EF9FC4-8B08-4EF7-9A4C-E474186F45D9}"/>
      </w:docPartPr>
      <w:docPartBody>
        <w:p w:rsidR="007C2A6E" w:rsidRDefault="00000000">
          <w:pPr>
            <w:pStyle w:val="6F6968E45B5343A0B7F925D5BD5DED82"/>
          </w:pPr>
          <w:r>
            <w:rPr>
              <w:lang w:bidi="el-GR"/>
            </w:rPr>
            <w:t>Όνομα παραλήπτη</w:t>
          </w:r>
        </w:p>
      </w:docPartBody>
    </w:docPart>
    <w:docPart>
      <w:docPartPr>
        <w:name w:val="D92099B231554B1FA2FFBF22B7D8F0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05F7B8-7F63-40B8-8D23-8055165C7CC3}"/>
      </w:docPartPr>
      <w:docPartBody>
        <w:p w:rsidR="007C2A6E" w:rsidRDefault="00000000">
          <w:pPr>
            <w:pStyle w:val="D92099B231554B1FA2FFBF22B7D8F0C5"/>
          </w:pPr>
          <w:r>
            <w:rPr>
              <w:lang w:bidi="el-GR"/>
            </w:rPr>
            <w:t>Σας γράφω για να εκφράσω το ενδιαφέρον μου σχετικά με την αγγελία σας στο</w:t>
          </w:r>
        </w:p>
      </w:docPartBody>
    </w:docPart>
    <w:docPart>
      <w:docPartPr>
        <w:name w:val="87A25240A8044A6E95EAE092327B65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51669F-4C60-4BFC-AB71-C4BE15512219}"/>
      </w:docPartPr>
      <w:docPartBody>
        <w:p w:rsidR="007C2A6E" w:rsidRDefault="00000000">
          <w:pPr>
            <w:pStyle w:val="87A25240A8044A6E95EAE092327B65AC"/>
          </w:pPr>
          <w:r w:rsidRPr="00296172">
            <w:rPr>
              <w:rStyle w:val="a3"/>
              <w:lang w:bidi="el-GR"/>
            </w:rPr>
            <w:t>θέση εμφάνισης αγγελίας</w:t>
          </w:r>
        </w:p>
      </w:docPartBody>
    </w:docPart>
    <w:docPart>
      <w:docPartPr>
        <w:name w:val="F5360C0950AA4A0C8091950D447CEF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8C8D63-847A-42D6-B8A3-38CEC91B2FFC}"/>
      </w:docPartPr>
      <w:docPartBody>
        <w:p w:rsidR="007C2A6E" w:rsidRDefault="00000000">
          <w:pPr>
            <w:pStyle w:val="F5360C0950AA4A0C8091950D447CEFA1"/>
          </w:pPr>
          <w:r>
            <w:rPr>
              <w:lang w:bidi="el-GR"/>
            </w:rPr>
            <w:t>για την προσωρινή θέση εργασίας</w:t>
          </w:r>
        </w:p>
      </w:docPartBody>
    </w:docPart>
    <w:docPart>
      <w:docPartPr>
        <w:name w:val="221BFF730416407EBE91B6CAD76210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999FB0-DCA7-4E5C-87BF-2A3EB93458B9}"/>
      </w:docPartPr>
      <w:docPartBody>
        <w:p w:rsidR="007C2A6E" w:rsidRDefault="00000000">
          <w:pPr>
            <w:pStyle w:val="221BFF730416407EBE91B6CAD76210FC"/>
          </w:pPr>
          <w:r w:rsidRPr="00296172">
            <w:rPr>
              <w:rStyle w:val="a3"/>
              <w:lang w:bidi="el-GR"/>
            </w:rPr>
            <w:t>τίτλος εργασίας</w:t>
          </w:r>
        </w:p>
      </w:docPartBody>
    </w:docPart>
    <w:docPart>
      <w:docPartPr>
        <w:name w:val="E23F0643D26F4AF1A33D46115314CE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37BF6F-CBF9-4297-842F-40B1DC816146}"/>
      </w:docPartPr>
      <w:docPartBody>
        <w:p w:rsidR="007C2A6E" w:rsidRDefault="00000000">
          <w:pPr>
            <w:pStyle w:val="E23F0643D26F4AF1A33D46115314CEAA"/>
          </w:pPr>
          <w:r>
            <w:rPr>
              <w:lang w:bidi="el-GR"/>
            </w:rPr>
            <w:t>Σύμφωνα με τις απαιτήσεις που παρατίθενται στην αγγελία, πιστεύω ότι οι δεξιότητες και η εμπειρία μου ταιριάζουν απόλυτα για αυτή τη θέση.</w:t>
          </w:r>
        </w:p>
      </w:docPartBody>
    </w:docPart>
    <w:docPart>
      <w:docPartPr>
        <w:name w:val="28D4F0CFFF894EA7BCC3BC11668402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4097B6-0263-47F9-B83B-728717B798D3}"/>
      </w:docPartPr>
      <w:docPartBody>
        <w:p w:rsidR="007C2A6E" w:rsidRDefault="00000000">
          <w:pPr>
            <w:pStyle w:val="28D4F0CFFF894EA7BCC3BC1166840261"/>
          </w:pPr>
          <w:r>
            <w:rPr>
              <w:lang w:bidi="el-GR"/>
            </w:rPr>
            <w:t>Ενδιάφερομαι να βρω μια θέση εργασίας που θα έχει διάρκεια τουλάχιστον</w:t>
          </w:r>
        </w:p>
      </w:docPartBody>
    </w:docPart>
    <w:docPart>
      <w:docPartPr>
        <w:name w:val="B02D3644B50447628A34CBCFCC4712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CED4C4-6A89-40CB-AF3B-C95934A942B3}"/>
      </w:docPartPr>
      <w:docPartBody>
        <w:p w:rsidR="007C2A6E" w:rsidRDefault="00000000">
          <w:pPr>
            <w:pStyle w:val="B02D3644B50447628A34CBCFCC471213"/>
          </w:pPr>
          <w:r w:rsidRPr="00296172">
            <w:rPr>
              <w:rStyle w:val="a3"/>
              <w:lang w:bidi="el-GR"/>
            </w:rPr>
            <w:t>αριθμός</w:t>
          </w:r>
        </w:p>
      </w:docPartBody>
    </w:docPart>
    <w:docPart>
      <w:docPartPr>
        <w:name w:val="31C9C893B8A144C3B2F7109F61326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F9A8A-C825-4B4D-B80F-36F5682440F0}"/>
      </w:docPartPr>
      <w:docPartBody>
        <w:p w:rsidR="007C2A6E" w:rsidRDefault="00000000">
          <w:pPr>
            <w:pStyle w:val="31C9C893B8A144C3B2F7109F613260C1"/>
          </w:pPr>
          <w:r>
            <w:rPr>
              <w:lang w:bidi="el-GR"/>
            </w:rPr>
            <w:t>μήνες. Είμαι διαθέσιμος να αναλάβω μια νέα θέση εργασίας από τις</w:t>
          </w:r>
        </w:p>
      </w:docPartBody>
    </w:docPart>
    <w:docPart>
      <w:docPartPr>
        <w:name w:val="4C49678E2C794ED6BA9B94A5EC3294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F4D87D-FF36-40D3-8C86-D06DAB7A8E61}"/>
      </w:docPartPr>
      <w:docPartBody>
        <w:p w:rsidR="007C2A6E" w:rsidRDefault="00000000">
          <w:pPr>
            <w:pStyle w:val="4C49678E2C794ED6BA9B94A5EC3294CA"/>
          </w:pPr>
          <w:r w:rsidRPr="00296172">
            <w:rPr>
              <w:rStyle w:val="a3"/>
              <w:lang w:bidi="el-GR"/>
            </w:rPr>
            <w:t>ημερομηνία</w:t>
          </w:r>
        </w:p>
      </w:docPartBody>
    </w:docPart>
    <w:docPart>
      <w:docPartPr>
        <w:name w:val="636EA6A951F548D1853917544D2490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DD9D8E-95D3-4704-AA2B-2F5867AB5B74}"/>
      </w:docPartPr>
      <w:docPartBody>
        <w:p w:rsidR="007C2A6E" w:rsidRDefault="00000000">
          <w:pPr>
            <w:pStyle w:val="636EA6A951F548D1853917544D24909D"/>
          </w:pPr>
          <w:r>
            <w:rPr>
              <w:lang w:bidi="el-GR"/>
            </w:rPr>
            <w:t>Επισυνάπτω το βιογραφικό μου για να το εξετάσετε. Θα ήθελα πάρα πολύ να συζητήσω περαιτέρω ευκαιρίες απασχόλησης με την εταιρεία</w:t>
          </w:r>
        </w:p>
      </w:docPartBody>
    </w:docPart>
    <w:docPart>
      <w:docPartPr>
        <w:name w:val="56A604A7D0F741F6B1F24AB9F46D3A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844E0B-8B2D-4264-B901-B344782368E0}"/>
      </w:docPartPr>
      <w:docPartBody>
        <w:p w:rsidR="007C2A6E" w:rsidRDefault="00000000">
          <w:pPr>
            <w:pStyle w:val="56A604A7D0F741F6B1F24AB9F46D3AB8"/>
          </w:pPr>
          <w:r w:rsidRPr="00296172">
            <w:rPr>
              <w:rStyle w:val="a3"/>
              <w:lang w:bidi="el-GR"/>
            </w:rPr>
            <w:t>Επωνυμία εταιρείας</w:t>
          </w:r>
        </w:p>
      </w:docPartBody>
    </w:docPart>
    <w:docPart>
      <w:docPartPr>
        <w:name w:val="A445B79399DC421895F0BC86FB18F9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C44B59-BF0E-443D-9AEA-0D1491B61FDF}"/>
      </w:docPartPr>
      <w:docPartBody>
        <w:p w:rsidR="007C2A6E" w:rsidRDefault="00000000">
          <w:pPr>
            <w:pStyle w:val="A445B79399DC421895F0BC86FB18F99A"/>
          </w:pPr>
          <w:r>
            <w:rPr>
              <w:lang w:bidi="el-GR"/>
            </w:rPr>
            <w:t xml:space="preserve">Εάν έχετε οποιαδήποτε ερώτηση ή θέλετε να προγραμματίσετε μια συνέντευξη, παρακαλώ καλέστε με στο </w:t>
          </w:r>
        </w:p>
      </w:docPartBody>
    </w:docPart>
    <w:docPart>
      <w:docPartPr>
        <w:name w:val="849E920DD01C43D8AA7293A1B9216A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E53522-0D55-4EA6-83AB-495A26E544C7}"/>
      </w:docPartPr>
      <w:docPartBody>
        <w:p w:rsidR="007C2A6E" w:rsidRDefault="00000000">
          <w:pPr>
            <w:pStyle w:val="849E920DD01C43D8AA7293A1B9216AAD"/>
          </w:pPr>
          <w:r w:rsidRPr="00296172">
            <w:rPr>
              <w:rStyle w:val="a3"/>
              <w:lang w:bidi="el-GR"/>
            </w:rPr>
            <w:t>τηλέφωνο</w:t>
          </w:r>
        </w:p>
      </w:docPartBody>
    </w:docPart>
    <w:docPart>
      <w:docPartPr>
        <w:name w:val="11C01AEC66C0498091E56975B29BE1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FA4395-0050-4DC9-908A-7C53C73237B3}"/>
      </w:docPartPr>
      <w:docPartBody>
        <w:p w:rsidR="007C2A6E" w:rsidRDefault="00000000">
          <w:pPr>
            <w:pStyle w:val="11C01AEC66C0498091E56975B29BE100"/>
          </w:pPr>
          <w:r>
            <w:rPr>
              <w:lang w:bidi="el-GR"/>
            </w:rPr>
            <w:t>Με εκτίμηση</w:t>
          </w:r>
        </w:p>
      </w:docPartBody>
    </w:docPart>
    <w:docPart>
      <w:docPartPr>
        <w:name w:val="C1AAE9CB08E547408886C9B19FB7C3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93B3B6-2216-461F-964A-43E91A2AD96D}"/>
      </w:docPartPr>
      <w:docPartBody>
        <w:p w:rsidR="007C2A6E" w:rsidRDefault="00000000">
          <w:pPr>
            <w:pStyle w:val="C1AAE9CB08E547408886C9B19FB7C3AE"/>
          </w:pPr>
          <w:r w:rsidRPr="00B6633B">
            <w:rPr>
              <w:lang w:bidi="el-GR"/>
            </w:rPr>
            <w:t>Το όνομά σας</w:t>
          </w:r>
        </w:p>
      </w:docPartBody>
    </w:docPart>
    <w:docPart>
      <w:docPartPr>
        <w:name w:val="9F89C24A0E574A7BB8EF40B582BC66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A7ADD9-8E01-492E-B8A1-5696D4486BF8}"/>
      </w:docPartPr>
      <w:docPartBody>
        <w:p w:rsidR="007C2A6E" w:rsidRDefault="00000000">
          <w:pPr>
            <w:pStyle w:val="9F89C24A0E574A7BB8EF40B582BC6672"/>
          </w:pPr>
          <w:r>
            <w:rPr>
              <w:lang w:bidi="el-GR"/>
            </w:rPr>
            <w:t>Συνημμένο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1"/>
    <w:rsid w:val="002367D1"/>
    <w:rsid w:val="007C2A6E"/>
    <w:rsid w:val="00E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ED05BC0B534F0FAC57B36C350040A0">
    <w:name w:val="2AED05BC0B534F0FAC57B36C350040A0"/>
  </w:style>
  <w:style w:type="paragraph" w:customStyle="1" w:styleId="0313988883274EDAA18EA14AC88F8FA4">
    <w:name w:val="0313988883274EDAA18EA14AC88F8FA4"/>
  </w:style>
  <w:style w:type="paragraph" w:customStyle="1" w:styleId="612DE0595ACC4122B3D99D0052D7F8AD">
    <w:name w:val="612DE0595ACC4122B3D99D0052D7F8AD"/>
  </w:style>
  <w:style w:type="paragraph" w:customStyle="1" w:styleId="2B51C5F3E4774DB09BC8DD570CDEBE05">
    <w:name w:val="2B51C5F3E4774DB09BC8DD570CDEBE05"/>
  </w:style>
  <w:style w:type="paragraph" w:customStyle="1" w:styleId="80D5257B87CB445D84D09A1B277950BC">
    <w:name w:val="80D5257B87CB445D84D09A1B277950BC"/>
  </w:style>
  <w:style w:type="paragraph" w:customStyle="1" w:styleId="491D6695450C46C98FD2A444548A114C">
    <w:name w:val="491D6695450C46C98FD2A444548A114C"/>
  </w:style>
  <w:style w:type="paragraph" w:customStyle="1" w:styleId="7469BCD3BC384F15A9879D2B9396F547">
    <w:name w:val="7469BCD3BC384F15A9879D2B9396F547"/>
  </w:style>
  <w:style w:type="paragraph" w:customStyle="1" w:styleId="0F122F5500DA40BEB1714C834C062617">
    <w:name w:val="0F122F5500DA40BEB1714C834C062617"/>
  </w:style>
  <w:style w:type="paragraph" w:customStyle="1" w:styleId="9AE7769DDD3F4EAC9536F5316A7C7BB9">
    <w:name w:val="9AE7769DDD3F4EAC9536F5316A7C7BB9"/>
  </w:style>
  <w:style w:type="paragraph" w:customStyle="1" w:styleId="F4F8EE406DB9451BB525850D1A7F2B08">
    <w:name w:val="F4F8EE406DB9451BB525850D1A7F2B08"/>
  </w:style>
  <w:style w:type="paragraph" w:customStyle="1" w:styleId="8AE9E410643C47AEAF16A47DF64C1564">
    <w:name w:val="8AE9E410643C47AEAF16A47DF64C1564"/>
  </w:style>
  <w:style w:type="paragraph" w:customStyle="1" w:styleId="6F6968E45B5343A0B7F925D5BD5DED82">
    <w:name w:val="6F6968E45B5343A0B7F925D5BD5DED82"/>
  </w:style>
  <w:style w:type="paragraph" w:customStyle="1" w:styleId="D92099B231554B1FA2FFBF22B7D8F0C5">
    <w:name w:val="D92099B231554B1FA2FFBF22B7D8F0C5"/>
  </w:style>
  <w:style w:type="character" w:styleId="a3">
    <w:name w:val="Emphasis"/>
    <w:basedOn w:val="a0"/>
    <w:uiPriority w:val="3"/>
    <w:unhideWhenUsed/>
    <w:qFormat/>
    <w:rPr>
      <w:iCs/>
      <w:color w:val="595959" w:themeColor="text1" w:themeTint="A6"/>
    </w:rPr>
  </w:style>
  <w:style w:type="paragraph" w:customStyle="1" w:styleId="87A25240A8044A6E95EAE092327B65AC">
    <w:name w:val="87A25240A8044A6E95EAE092327B65AC"/>
  </w:style>
  <w:style w:type="paragraph" w:customStyle="1" w:styleId="F5360C0950AA4A0C8091950D447CEFA1">
    <w:name w:val="F5360C0950AA4A0C8091950D447CEFA1"/>
  </w:style>
  <w:style w:type="paragraph" w:customStyle="1" w:styleId="221BFF730416407EBE91B6CAD76210FC">
    <w:name w:val="221BFF730416407EBE91B6CAD76210FC"/>
  </w:style>
  <w:style w:type="paragraph" w:customStyle="1" w:styleId="E23F0643D26F4AF1A33D46115314CEAA">
    <w:name w:val="E23F0643D26F4AF1A33D46115314CEAA"/>
  </w:style>
  <w:style w:type="paragraph" w:customStyle="1" w:styleId="28D4F0CFFF894EA7BCC3BC1166840261">
    <w:name w:val="28D4F0CFFF894EA7BCC3BC1166840261"/>
  </w:style>
  <w:style w:type="paragraph" w:customStyle="1" w:styleId="B02D3644B50447628A34CBCFCC471213">
    <w:name w:val="B02D3644B50447628A34CBCFCC471213"/>
  </w:style>
  <w:style w:type="paragraph" w:customStyle="1" w:styleId="31C9C893B8A144C3B2F7109F613260C1">
    <w:name w:val="31C9C893B8A144C3B2F7109F613260C1"/>
  </w:style>
  <w:style w:type="paragraph" w:customStyle="1" w:styleId="4C49678E2C794ED6BA9B94A5EC3294CA">
    <w:name w:val="4C49678E2C794ED6BA9B94A5EC3294CA"/>
  </w:style>
  <w:style w:type="paragraph" w:customStyle="1" w:styleId="636EA6A951F548D1853917544D24909D">
    <w:name w:val="636EA6A951F548D1853917544D24909D"/>
  </w:style>
  <w:style w:type="paragraph" w:customStyle="1" w:styleId="56A604A7D0F741F6B1F24AB9F46D3AB8">
    <w:name w:val="56A604A7D0F741F6B1F24AB9F46D3AB8"/>
  </w:style>
  <w:style w:type="paragraph" w:customStyle="1" w:styleId="A445B79399DC421895F0BC86FB18F99A">
    <w:name w:val="A445B79399DC421895F0BC86FB18F99A"/>
  </w:style>
  <w:style w:type="paragraph" w:customStyle="1" w:styleId="849E920DD01C43D8AA7293A1B9216AAD">
    <w:name w:val="849E920DD01C43D8AA7293A1B9216AAD"/>
  </w:style>
  <w:style w:type="paragraph" w:customStyle="1" w:styleId="11C01AEC66C0498091E56975B29BE100">
    <w:name w:val="11C01AEC66C0498091E56975B29BE100"/>
  </w:style>
  <w:style w:type="paragraph" w:customStyle="1" w:styleId="C1AAE9CB08E547408886C9B19FB7C3AE">
    <w:name w:val="C1AAE9CB08E547408886C9B19FB7C3AE"/>
  </w:style>
  <w:style w:type="paragraph" w:customStyle="1" w:styleId="9F89C24A0E574A7BB8EF40B582BC6672">
    <w:name w:val="9F89C24A0E574A7BB8EF40B582BC6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Συνοδευτική επιστολή βιογραφικού σημειώματος για προσωρινή θέση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Όνομα αποστολέα</dc:creator>
  <cp:keywords/>
  <cp:lastModifiedBy>Sofia Mansola</cp:lastModifiedBy>
  <cp:revision>2</cp:revision>
  <cp:lastPrinted>2004-04-02T18:06:00Z</cp:lastPrinted>
  <dcterms:created xsi:type="dcterms:W3CDTF">2023-05-04T23:17:00Z</dcterms:created>
  <dcterms:modified xsi:type="dcterms:W3CDTF">2023-05-08T13:01:00Z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TC060914381033</vt:lpwstr>
  </property>
  <property fmtid="{D5CDD505-2E9C-101B-9397-08002B2CF9AE}" pid="3" name="ContentTypeId">
    <vt:lpwstr>0x010100AA3F7D94069FF64A86F7DFF56D60E3BE</vt:lpwstr>
  </property>
</Properties>
</file>